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EE" w:rsidRDefault="00B62AEE" w:rsidP="0050590E">
      <w:pPr>
        <w:rPr>
          <w:rStyle w:val="Strong"/>
        </w:rPr>
      </w:pPr>
      <w:r w:rsidRPr="00532325">
        <w:rPr>
          <w:rStyle w:val="Strong"/>
        </w:rPr>
        <w:t xml:space="preserve">             </w:t>
      </w:r>
    </w:p>
    <w:p w:rsidR="00B62AEE" w:rsidRDefault="00B62AEE" w:rsidP="00670038">
      <w:pPr>
        <w:jc w:val="both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 xml:space="preserve">                                     </w:t>
      </w:r>
      <w:r w:rsidRPr="00532325">
        <w:rPr>
          <w:rStyle w:val="Strong"/>
          <w:sz w:val="44"/>
          <w:szCs w:val="44"/>
        </w:rPr>
        <w:t>TARİHÇE</w:t>
      </w:r>
    </w:p>
    <w:p w:rsidR="00B62AEE" w:rsidRPr="00532325" w:rsidRDefault="00B62AEE" w:rsidP="00670038">
      <w:pPr>
        <w:jc w:val="both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 xml:space="preserve">      Okulumuz 2016-2017 eğitim Öğretim yılında İlçemiz Huzurevleri İlkokulu Ek binasında Eğitim Öğretim vermeye başlamıştır.</w:t>
      </w:r>
    </w:p>
    <w:p w:rsidR="00B62AEE" w:rsidRPr="00532325" w:rsidRDefault="00B62AEE" w:rsidP="00670038">
      <w:pPr>
        <w:jc w:val="both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 xml:space="preserve">              Daha sonra </w:t>
      </w:r>
      <w:r w:rsidRPr="00532325">
        <w:rPr>
          <w:rStyle w:val="Strong"/>
          <w:sz w:val="44"/>
          <w:szCs w:val="44"/>
        </w:rPr>
        <w:t>15 Temmuz hain darbe girişiminden sonra</w:t>
      </w:r>
      <w:r>
        <w:rPr>
          <w:rStyle w:val="Strong"/>
          <w:sz w:val="44"/>
          <w:szCs w:val="44"/>
        </w:rPr>
        <w:t>,  2017-2018</w:t>
      </w:r>
      <w:r w:rsidRPr="00532325">
        <w:rPr>
          <w:rStyle w:val="Strong"/>
          <w:sz w:val="44"/>
          <w:szCs w:val="44"/>
        </w:rPr>
        <w:t xml:space="preserve"> eğitim ve öğretim yılında KHK ile MEB’e devredilen</w:t>
      </w:r>
      <w:r>
        <w:rPr>
          <w:rStyle w:val="Strong"/>
          <w:sz w:val="44"/>
          <w:szCs w:val="44"/>
        </w:rPr>
        <w:t xml:space="preserve"> ve aynı mahallede bulunan yeni</w:t>
      </w:r>
      <w:r w:rsidRPr="00532325">
        <w:rPr>
          <w:rStyle w:val="Strong"/>
          <w:sz w:val="44"/>
          <w:szCs w:val="44"/>
        </w:rPr>
        <w:t xml:space="preserve"> </w:t>
      </w:r>
      <w:r>
        <w:rPr>
          <w:rStyle w:val="Strong"/>
          <w:sz w:val="44"/>
          <w:szCs w:val="44"/>
        </w:rPr>
        <w:t xml:space="preserve">binaya taşınmış olup </w:t>
      </w:r>
      <w:r w:rsidRPr="00532325">
        <w:rPr>
          <w:rStyle w:val="Strong"/>
          <w:sz w:val="44"/>
          <w:szCs w:val="44"/>
        </w:rPr>
        <w:t xml:space="preserve"> </w:t>
      </w:r>
      <w:r>
        <w:rPr>
          <w:rStyle w:val="Strong"/>
          <w:sz w:val="44"/>
          <w:szCs w:val="44"/>
        </w:rPr>
        <w:t>Millet İlkokulu ile beraber aynı binada hizmet vermeye devam etmiştir.</w:t>
      </w:r>
    </w:p>
    <w:p w:rsidR="00B62AEE" w:rsidRPr="00532325" w:rsidRDefault="00B62AEE" w:rsidP="00670038">
      <w:pPr>
        <w:jc w:val="both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 xml:space="preserve">            Okulumuz 16 derslikte 27 öğretmen ile 345</w:t>
      </w:r>
      <w:r w:rsidRPr="00532325">
        <w:rPr>
          <w:rStyle w:val="Strong"/>
          <w:sz w:val="44"/>
          <w:szCs w:val="44"/>
        </w:rPr>
        <w:t xml:space="preserve"> öğrenciye eğitim ve öğretim hizmetlerini vermeye devam etmektedir.</w:t>
      </w:r>
    </w:p>
    <w:p w:rsidR="00B62AEE" w:rsidRDefault="00B62AEE"/>
    <w:sectPr w:rsidR="00B62AEE" w:rsidSect="00CC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90E"/>
    <w:rsid w:val="00096E70"/>
    <w:rsid w:val="001171C1"/>
    <w:rsid w:val="0050590E"/>
    <w:rsid w:val="00532325"/>
    <w:rsid w:val="00670038"/>
    <w:rsid w:val="008058E4"/>
    <w:rsid w:val="00B62AEE"/>
    <w:rsid w:val="00CC2FDE"/>
    <w:rsid w:val="00CF64A7"/>
    <w:rsid w:val="00D7064A"/>
    <w:rsid w:val="00ED14FD"/>
    <w:rsid w:val="00F4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0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0590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83</Words>
  <Characters>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asuss</dc:creator>
  <cp:keywords/>
  <dc:description/>
  <cp:lastModifiedBy>Asus1</cp:lastModifiedBy>
  <cp:revision>3</cp:revision>
  <dcterms:created xsi:type="dcterms:W3CDTF">2020-05-10T13:23:00Z</dcterms:created>
  <dcterms:modified xsi:type="dcterms:W3CDTF">2020-05-10T13:38:00Z</dcterms:modified>
</cp:coreProperties>
</file>